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106B" w14:textId="77777777" w:rsidR="00FB7FDA" w:rsidRPr="00851198" w:rsidRDefault="00D62402" w:rsidP="00253FA2">
      <w:pPr>
        <w:ind w:left="5904" w:right="321" w:firstLine="720"/>
        <w:jc w:val="both"/>
        <w:rPr>
          <w:sz w:val="24"/>
          <w:szCs w:val="24"/>
        </w:rPr>
      </w:pPr>
      <w:r w:rsidRPr="00851198">
        <w:rPr>
          <w:sz w:val="24"/>
          <w:szCs w:val="24"/>
        </w:rPr>
        <w:t xml:space="preserve">Socialinių būstų pirkimo </w:t>
      </w:r>
    </w:p>
    <w:p w14:paraId="3BEF0B5F" w14:textId="57FC2341" w:rsidR="00FB7FDA" w:rsidRPr="00851198" w:rsidRDefault="00D62402" w:rsidP="00253FA2">
      <w:pPr>
        <w:ind w:left="6624" w:right="321"/>
        <w:jc w:val="both"/>
        <w:rPr>
          <w:sz w:val="24"/>
          <w:szCs w:val="24"/>
        </w:rPr>
      </w:pPr>
      <w:r w:rsidRPr="00851198">
        <w:rPr>
          <w:sz w:val="24"/>
          <w:szCs w:val="24"/>
        </w:rPr>
        <w:t>sąlygų ir vertinimo kriterijų aprašo</w:t>
      </w:r>
      <w:r w:rsidR="000305C0" w:rsidRPr="00851198">
        <w:rPr>
          <w:sz w:val="24"/>
          <w:szCs w:val="24"/>
        </w:rPr>
        <w:t xml:space="preserve"> </w:t>
      </w:r>
    </w:p>
    <w:p w14:paraId="665C14C1" w14:textId="1CF346C7" w:rsidR="00D62402" w:rsidRPr="00851198" w:rsidRDefault="00D62402" w:rsidP="00253FA2">
      <w:pPr>
        <w:ind w:left="6048" w:right="321" w:firstLine="576"/>
        <w:jc w:val="both"/>
        <w:rPr>
          <w:sz w:val="24"/>
          <w:szCs w:val="24"/>
        </w:rPr>
      </w:pPr>
      <w:r w:rsidRPr="00851198">
        <w:rPr>
          <w:sz w:val="24"/>
          <w:szCs w:val="24"/>
        </w:rPr>
        <w:t>priedas</w:t>
      </w:r>
    </w:p>
    <w:p w14:paraId="761B143A" w14:textId="77777777" w:rsidR="00D62402" w:rsidRPr="00851198" w:rsidRDefault="00D62402" w:rsidP="000305C0">
      <w:pPr>
        <w:ind w:right="321"/>
        <w:rPr>
          <w:sz w:val="24"/>
          <w:szCs w:val="24"/>
        </w:rPr>
      </w:pPr>
    </w:p>
    <w:p w14:paraId="07E3E458" w14:textId="5C1B3926" w:rsidR="00D62402" w:rsidRPr="00851198" w:rsidRDefault="00D62402" w:rsidP="000305C0">
      <w:pPr>
        <w:ind w:right="321"/>
        <w:jc w:val="center"/>
        <w:rPr>
          <w:b/>
          <w:sz w:val="24"/>
          <w:szCs w:val="24"/>
        </w:rPr>
      </w:pPr>
      <w:r w:rsidRPr="00851198">
        <w:rPr>
          <w:b/>
          <w:sz w:val="24"/>
          <w:szCs w:val="24"/>
        </w:rPr>
        <w:t xml:space="preserve">   (Paraiškos forma)</w:t>
      </w:r>
    </w:p>
    <w:p w14:paraId="0D0E14C5" w14:textId="77777777" w:rsidR="00FB7FDA" w:rsidRPr="00851198" w:rsidRDefault="00FB7FDA" w:rsidP="000305C0">
      <w:pPr>
        <w:ind w:left="284" w:right="321"/>
        <w:jc w:val="center"/>
        <w:rPr>
          <w:b/>
          <w:sz w:val="24"/>
          <w:szCs w:val="24"/>
        </w:rPr>
      </w:pPr>
    </w:p>
    <w:p w14:paraId="56F8336A" w14:textId="3E563A79" w:rsidR="00D62402" w:rsidRPr="00851198" w:rsidRDefault="00D62402" w:rsidP="000305C0">
      <w:pPr>
        <w:ind w:left="284" w:right="321"/>
        <w:jc w:val="center"/>
        <w:rPr>
          <w:b/>
          <w:sz w:val="24"/>
          <w:szCs w:val="24"/>
        </w:rPr>
      </w:pPr>
      <w:r w:rsidRPr="00851198">
        <w:rPr>
          <w:b/>
          <w:sz w:val="24"/>
          <w:szCs w:val="24"/>
        </w:rPr>
        <w:t xml:space="preserve">PARAIŠKA </w:t>
      </w:r>
    </w:p>
    <w:p w14:paraId="0AD95209" w14:textId="77777777" w:rsidR="00D62402" w:rsidRPr="00851198" w:rsidRDefault="00D62402" w:rsidP="000305C0">
      <w:pPr>
        <w:ind w:left="284" w:right="321"/>
        <w:rPr>
          <w:sz w:val="24"/>
          <w:szCs w:val="24"/>
        </w:rPr>
      </w:pPr>
    </w:p>
    <w:p w14:paraId="4E2CE5A8" w14:textId="77777777" w:rsidR="00D62402" w:rsidRPr="00851198" w:rsidRDefault="00D62402" w:rsidP="000305C0">
      <w:pPr>
        <w:ind w:left="284" w:right="321"/>
        <w:rPr>
          <w:b/>
          <w:sz w:val="24"/>
          <w:szCs w:val="24"/>
        </w:rPr>
      </w:pPr>
      <w:r w:rsidRPr="00851198">
        <w:rPr>
          <w:b/>
          <w:sz w:val="24"/>
          <w:szCs w:val="24"/>
        </w:rPr>
        <w:t>BUTO REKVIZITAI:</w:t>
      </w:r>
    </w:p>
    <w:p w14:paraId="2B733553" w14:textId="77777777" w:rsidR="00D62402" w:rsidRPr="00851198" w:rsidRDefault="00D62402" w:rsidP="000305C0">
      <w:pPr>
        <w:ind w:left="284" w:right="321"/>
        <w:rPr>
          <w:b/>
          <w:sz w:val="24"/>
          <w:szCs w:val="24"/>
        </w:rPr>
      </w:pPr>
    </w:p>
    <w:p w14:paraId="7DD17C14" w14:textId="53BB2F2B" w:rsidR="00D62402" w:rsidRPr="00851198" w:rsidRDefault="00D62402" w:rsidP="000305C0">
      <w:pPr>
        <w:ind w:left="284" w:right="321"/>
        <w:jc w:val="both"/>
        <w:rPr>
          <w:sz w:val="24"/>
          <w:szCs w:val="24"/>
        </w:rPr>
      </w:pPr>
      <w:r w:rsidRPr="00851198">
        <w:rPr>
          <w:sz w:val="24"/>
          <w:szCs w:val="24"/>
        </w:rPr>
        <w:t xml:space="preserve">Adresas </w:t>
      </w:r>
      <w:r w:rsidRPr="00851198">
        <w:rPr>
          <w:sz w:val="24"/>
          <w:szCs w:val="24"/>
          <w:vertAlign w:val="subscript"/>
        </w:rPr>
        <w:t xml:space="preserve">............................................................................................................., </w:t>
      </w:r>
      <w:r w:rsidRPr="00851198">
        <w:rPr>
          <w:sz w:val="24"/>
          <w:szCs w:val="24"/>
        </w:rPr>
        <w:t>bendrasis plotas</w:t>
      </w:r>
      <w:r w:rsidRPr="00851198">
        <w:rPr>
          <w:sz w:val="24"/>
          <w:szCs w:val="24"/>
          <w:vertAlign w:val="subscript"/>
        </w:rPr>
        <w:t>........................</w:t>
      </w:r>
      <w:r w:rsidR="000305C0" w:rsidRPr="00851198">
        <w:rPr>
          <w:sz w:val="24"/>
          <w:szCs w:val="24"/>
          <w:vertAlign w:val="subscript"/>
        </w:rPr>
        <w:t>..............</w:t>
      </w:r>
      <w:r w:rsidRPr="00851198">
        <w:rPr>
          <w:sz w:val="24"/>
          <w:szCs w:val="24"/>
          <w:vertAlign w:val="subscript"/>
        </w:rPr>
        <w:t xml:space="preserve">....................... </w:t>
      </w:r>
      <w:r w:rsidRPr="00851198">
        <w:rPr>
          <w:sz w:val="24"/>
          <w:szCs w:val="24"/>
        </w:rPr>
        <w:t>kv. m,</w:t>
      </w:r>
    </w:p>
    <w:p w14:paraId="6891FDAE" w14:textId="69F08C08" w:rsidR="00D62402" w:rsidRPr="00851198" w:rsidRDefault="00D62402" w:rsidP="00216F9D">
      <w:pPr>
        <w:ind w:right="321"/>
        <w:jc w:val="both"/>
        <w:rPr>
          <w:sz w:val="24"/>
          <w:szCs w:val="24"/>
        </w:rPr>
      </w:pPr>
    </w:p>
    <w:p w14:paraId="43BDE423" w14:textId="3059065A" w:rsidR="00D62402" w:rsidRPr="00851198" w:rsidRDefault="00D62402" w:rsidP="000305C0">
      <w:pPr>
        <w:spacing w:line="360" w:lineRule="auto"/>
        <w:ind w:left="284" w:right="321"/>
        <w:jc w:val="both"/>
        <w:rPr>
          <w:sz w:val="24"/>
          <w:szCs w:val="24"/>
          <w:vertAlign w:val="superscript"/>
        </w:rPr>
      </w:pPr>
      <w:r w:rsidRPr="00851198">
        <w:rPr>
          <w:sz w:val="24"/>
          <w:szCs w:val="24"/>
        </w:rPr>
        <w:t xml:space="preserve">kambarių skaičius </w:t>
      </w:r>
      <w:r w:rsidRPr="00851198">
        <w:rPr>
          <w:sz w:val="24"/>
          <w:szCs w:val="24"/>
          <w:vertAlign w:val="subscript"/>
        </w:rPr>
        <w:t>...................................</w:t>
      </w:r>
      <w:r w:rsidRPr="00851198">
        <w:rPr>
          <w:sz w:val="24"/>
          <w:szCs w:val="24"/>
        </w:rPr>
        <w:t>, aukštas</w:t>
      </w:r>
      <w:r w:rsidRPr="00851198">
        <w:rPr>
          <w:sz w:val="24"/>
          <w:szCs w:val="24"/>
          <w:vertAlign w:val="subscript"/>
        </w:rPr>
        <w:t>.......................,</w:t>
      </w:r>
      <w:r w:rsidRPr="00851198">
        <w:rPr>
          <w:sz w:val="24"/>
          <w:szCs w:val="24"/>
        </w:rPr>
        <w:t xml:space="preserve"> statybos metai </w:t>
      </w:r>
      <w:r w:rsidRPr="00851198">
        <w:rPr>
          <w:sz w:val="24"/>
          <w:szCs w:val="24"/>
          <w:vertAlign w:val="subscript"/>
        </w:rPr>
        <w:t>...................................</w:t>
      </w:r>
      <w:r w:rsidRPr="00851198">
        <w:rPr>
          <w:sz w:val="24"/>
          <w:szCs w:val="24"/>
        </w:rPr>
        <w:t xml:space="preserve">, namo tipas </w:t>
      </w:r>
      <w:r w:rsidRPr="00851198">
        <w:rPr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0305C0" w:rsidRPr="00851198">
        <w:rPr>
          <w:sz w:val="24"/>
          <w:szCs w:val="24"/>
          <w:vertAlign w:val="subscript"/>
        </w:rPr>
        <w:t>.............</w:t>
      </w:r>
      <w:r w:rsidRPr="00851198">
        <w:rPr>
          <w:sz w:val="24"/>
          <w:szCs w:val="24"/>
          <w:vertAlign w:val="subscript"/>
        </w:rPr>
        <w:t>........................</w:t>
      </w:r>
    </w:p>
    <w:p w14:paraId="66E5EA14" w14:textId="77777777" w:rsidR="00D62402" w:rsidRPr="00851198" w:rsidRDefault="00D62402" w:rsidP="000305C0">
      <w:pPr>
        <w:ind w:left="284" w:right="321"/>
        <w:jc w:val="both"/>
        <w:rPr>
          <w:sz w:val="24"/>
          <w:szCs w:val="24"/>
        </w:rPr>
      </w:pPr>
    </w:p>
    <w:p w14:paraId="1D51F987" w14:textId="77777777" w:rsidR="00D62402" w:rsidRPr="00851198" w:rsidRDefault="00D62402" w:rsidP="000305C0">
      <w:pPr>
        <w:ind w:left="284" w:right="321"/>
        <w:jc w:val="both"/>
        <w:rPr>
          <w:sz w:val="24"/>
          <w:szCs w:val="24"/>
        </w:rPr>
      </w:pPr>
      <w:r w:rsidRPr="00851198">
        <w:rPr>
          <w:b/>
          <w:sz w:val="24"/>
          <w:szCs w:val="24"/>
        </w:rPr>
        <w:t>PERKANČIOJI ORGANIZACIJA:</w:t>
      </w:r>
      <w:r w:rsidRPr="00851198">
        <w:rPr>
          <w:sz w:val="24"/>
          <w:szCs w:val="24"/>
        </w:rPr>
        <w:t xml:space="preserve"> VILNIAUS MIESTO SAVIVALDYBĖ</w:t>
      </w:r>
    </w:p>
    <w:p w14:paraId="6CDE77F9" w14:textId="77777777" w:rsidR="00D62402" w:rsidRPr="00851198" w:rsidRDefault="00D62402" w:rsidP="000305C0">
      <w:pPr>
        <w:ind w:left="284" w:right="321"/>
        <w:jc w:val="both"/>
        <w:rPr>
          <w:sz w:val="24"/>
          <w:szCs w:val="24"/>
        </w:rPr>
      </w:pPr>
    </w:p>
    <w:p w14:paraId="2DAD73AF" w14:textId="67835095" w:rsidR="00D62402" w:rsidRPr="00851198" w:rsidRDefault="008F1D0E" w:rsidP="000305C0">
      <w:pPr>
        <w:ind w:left="284" w:right="32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KANDIDATO</w:t>
      </w:r>
      <w:r w:rsidRPr="00851198">
        <w:rPr>
          <w:b/>
          <w:sz w:val="24"/>
          <w:szCs w:val="24"/>
        </w:rPr>
        <w:t xml:space="preserve"> </w:t>
      </w:r>
      <w:r w:rsidR="00D62402" w:rsidRPr="00851198">
        <w:rPr>
          <w:b/>
          <w:sz w:val="24"/>
          <w:szCs w:val="24"/>
        </w:rPr>
        <w:t>REKVIZITAI:</w:t>
      </w:r>
    </w:p>
    <w:p w14:paraId="723BCD86" w14:textId="77777777" w:rsidR="00D62402" w:rsidRPr="00851198" w:rsidRDefault="00D62402" w:rsidP="000305C0">
      <w:pPr>
        <w:ind w:left="284" w:right="321"/>
        <w:jc w:val="both"/>
        <w:rPr>
          <w:sz w:val="24"/>
          <w:szCs w:val="24"/>
        </w:rPr>
      </w:pPr>
    </w:p>
    <w:p w14:paraId="7B487C6C" w14:textId="75992192" w:rsidR="00D62402" w:rsidRPr="00851198" w:rsidRDefault="00D62402" w:rsidP="000305C0">
      <w:pPr>
        <w:ind w:left="284" w:right="321"/>
        <w:jc w:val="both"/>
        <w:rPr>
          <w:sz w:val="24"/>
          <w:szCs w:val="24"/>
          <w:vertAlign w:val="subscript"/>
        </w:rPr>
      </w:pPr>
      <w:r w:rsidRPr="00851198">
        <w:rPr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</w:t>
      </w:r>
      <w:r w:rsidR="000305C0" w:rsidRPr="00851198">
        <w:rPr>
          <w:sz w:val="24"/>
          <w:szCs w:val="24"/>
          <w:vertAlign w:val="subscript"/>
        </w:rPr>
        <w:t>.............</w:t>
      </w:r>
      <w:r w:rsidRPr="00851198">
        <w:rPr>
          <w:sz w:val="24"/>
          <w:szCs w:val="24"/>
          <w:vertAlign w:val="subscript"/>
        </w:rPr>
        <w:t>.....................................</w:t>
      </w:r>
    </w:p>
    <w:p w14:paraId="26DA270F" w14:textId="77777777" w:rsidR="00D62402" w:rsidRPr="00851198" w:rsidRDefault="00D62402" w:rsidP="000305C0">
      <w:pPr>
        <w:ind w:left="284" w:right="321"/>
        <w:jc w:val="center"/>
        <w:rPr>
          <w:sz w:val="24"/>
          <w:szCs w:val="24"/>
          <w:vertAlign w:val="superscript"/>
        </w:rPr>
      </w:pPr>
      <w:r w:rsidRPr="00851198">
        <w:rPr>
          <w:sz w:val="24"/>
          <w:szCs w:val="24"/>
          <w:vertAlign w:val="superscript"/>
        </w:rPr>
        <w:t>(vardas, pavardė, asmens kodas)</w:t>
      </w:r>
    </w:p>
    <w:p w14:paraId="1A192C9D" w14:textId="691C3AF2" w:rsidR="00D62402" w:rsidRPr="00851198" w:rsidRDefault="00D62402" w:rsidP="000305C0">
      <w:pPr>
        <w:ind w:left="284" w:right="321"/>
        <w:rPr>
          <w:sz w:val="24"/>
          <w:szCs w:val="24"/>
          <w:vertAlign w:val="subscript"/>
        </w:rPr>
      </w:pPr>
      <w:r w:rsidRPr="00851198">
        <w:rPr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0305C0" w:rsidRPr="00851198">
        <w:rPr>
          <w:sz w:val="24"/>
          <w:szCs w:val="24"/>
          <w:vertAlign w:val="subscript"/>
        </w:rPr>
        <w:t>.............</w:t>
      </w:r>
      <w:r w:rsidRPr="00851198">
        <w:rPr>
          <w:sz w:val="24"/>
          <w:szCs w:val="24"/>
          <w:vertAlign w:val="subscript"/>
        </w:rPr>
        <w:t>.....</w:t>
      </w:r>
    </w:p>
    <w:p w14:paraId="52D1456C" w14:textId="77777777" w:rsidR="00D62402" w:rsidRPr="00851198" w:rsidRDefault="00D62402" w:rsidP="000305C0">
      <w:pPr>
        <w:ind w:left="284" w:right="321"/>
        <w:jc w:val="center"/>
        <w:rPr>
          <w:sz w:val="24"/>
          <w:szCs w:val="24"/>
          <w:vertAlign w:val="superscript"/>
        </w:rPr>
      </w:pPr>
      <w:r w:rsidRPr="00851198">
        <w:rPr>
          <w:sz w:val="24"/>
          <w:szCs w:val="24"/>
          <w:vertAlign w:val="superscript"/>
        </w:rPr>
        <w:t>ar (įmonės pavadinimas, kodas)</w:t>
      </w:r>
    </w:p>
    <w:p w14:paraId="41611787" w14:textId="1495200D" w:rsidR="00D62402" w:rsidRPr="00851198" w:rsidRDefault="00D62402" w:rsidP="000305C0">
      <w:pPr>
        <w:ind w:left="284" w:right="321"/>
        <w:rPr>
          <w:sz w:val="24"/>
          <w:szCs w:val="24"/>
          <w:vertAlign w:val="subscript"/>
        </w:rPr>
      </w:pPr>
      <w:r w:rsidRPr="00851198">
        <w:rPr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0305C0" w:rsidRPr="00851198">
        <w:rPr>
          <w:sz w:val="24"/>
          <w:szCs w:val="24"/>
          <w:vertAlign w:val="subscript"/>
        </w:rPr>
        <w:t>.............</w:t>
      </w:r>
      <w:r w:rsidRPr="00851198">
        <w:rPr>
          <w:sz w:val="24"/>
          <w:szCs w:val="24"/>
          <w:vertAlign w:val="subscript"/>
        </w:rPr>
        <w:t>..........</w:t>
      </w:r>
    </w:p>
    <w:p w14:paraId="44D060F9" w14:textId="77777777" w:rsidR="00D62402" w:rsidRPr="00851198" w:rsidRDefault="00D62402" w:rsidP="000305C0">
      <w:pPr>
        <w:ind w:left="284" w:right="321"/>
        <w:jc w:val="center"/>
        <w:rPr>
          <w:sz w:val="24"/>
          <w:szCs w:val="24"/>
          <w:vertAlign w:val="superscript"/>
        </w:rPr>
      </w:pPr>
      <w:r w:rsidRPr="00851198">
        <w:rPr>
          <w:sz w:val="24"/>
          <w:szCs w:val="24"/>
          <w:vertAlign w:val="superscript"/>
        </w:rPr>
        <w:t>(adresas, telefonas, faksas, elektroninis paštas)</w:t>
      </w:r>
    </w:p>
    <w:p w14:paraId="0924FC83" w14:textId="7D6AA343" w:rsidR="00D62402" w:rsidRPr="00851198" w:rsidRDefault="00D62402" w:rsidP="000305C0">
      <w:pPr>
        <w:ind w:left="284" w:right="321"/>
        <w:rPr>
          <w:sz w:val="24"/>
          <w:szCs w:val="24"/>
          <w:vertAlign w:val="subscript"/>
        </w:rPr>
      </w:pPr>
      <w:r w:rsidRPr="00851198">
        <w:rPr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0305C0" w:rsidRPr="00851198">
        <w:rPr>
          <w:sz w:val="24"/>
          <w:szCs w:val="24"/>
          <w:vertAlign w:val="subscript"/>
        </w:rPr>
        <w:t>.............</w:t>
      </w:r>
      <w:r w:rsidRPr="00851198">
        <w:rPr>
          <w:sz w:val="24"/>
          <w:szCs w:val="24"/>
          <w:vertAlign w:val="subscript"/>
        </w:rPr>
        <w:t>..........</w:t>
      </w:r>
    </w:p>
    <w:p w14:paraId="4A9E5EB8" w14:textId="3C87924C" w:rsidR="00D62402" w:rsidRPr="00851198" w:rsidRDefault="00D62402" w:rsidP="000305C0">
      <w:pPr>
        <w:ind w:left="284" w:right="321" w:firstLine="709"/>
        <w:jc w:val="both"/>
        <w:rPr>
          <w:sz w:val="24"/>
          <w:szCs w:val="24"/>
        </w:rPr>
      </w:pPr>
      <w:r w:rsidRPr="00851198">
        <w:rPr>
          <w:sz w:val="24"/>
          <w:szCs w:val="24"/>
        </w:rPr>
        <w:t>Toliau pasirašęs kandidatas (jei dalyvauja įmonė, parašas tvirtinamas įmonės antspaudu) yra suinteresuotas dalyvauti derybose ir sudaryti pirkimo–pardavimo sutartį.</w:t>
      </w:r>
    </w:p>
    <w:p w14:paraId="38A4A078" w14:textId="77777777" w:rsidR="00D62402" w:rsidRPr="00851198" w:rsidRDefault="00D62402" w:rsidP="000305C0">
      <w:pPr>
        <w:ind w:left="284" w:right="321"/>
        <w:jc w:val="both"/>
        <w:rPr>
          <w:sz w:val="24"/>
          <w:szCs w:val="24"/>
        </w:rPr>
      </w:pPr>
    </w:p>
    <w:p w14:paraId="1EACFD74" w14:textId="77777777" w:rsidR="00D62402" w:rsidRPr="00851198" w:rsidRDefault="00D62402" w:rsidP="000305C0">
      <w:pPr>
        <w:ind w:left="284" w:right="321"/>
        <w:jc w:val="both"/>
        <w:rPr>
          <w:b/>
          <w:sz w:val="24"/>
          <w:szCs w:val="24"/>
        </w:rPr>
      </w:pPr>
      <w:r w:rsidRPr="00851198">
        <w:rPr>
          <w:b/>
          <w:sz w:val="24"/>
          <w:szCs w:val="24"/>
        </w:rPr>
        <w:t>KAINA:</w:t>
      </w:r>
    </w:p>
    <w:p w14:paraId="6D840728" w14:textId="1D86AA42" w:rsidR="00D62402" w:rsidRPr="00851198" w:rsidRDefault="00D62402" w:rsidP="000305C0">
      <w:pPr>
        <w:ind w:left="284" w:right="321"/>
        <w:jc w:val="both"/>
        <w:rPr>
          <w:sz w:val="24"/>
          <w:szCs w:val="24"/>
        </w:rPr>
      </w:pPr>
      <w:r w:rsidRPr="00851198">
        <w:rPr>
          <w:sz w:val="24"/>
          <w:szCs w:val="24"/>
        </w:rPr>
        <w:t xml:space="preserve">Parduodamų gyvenamųjų patalpų kaina </w:t>
      </w:r>
      <w:r w:rsidRPr="00851198">
        <w:rPr>
          <w:sz w:val="24"/>
          <w:szCs w:val="24"/>
          <w:vertAlign w:val="subscript"/>
        </w:rPr>
        <w:t>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</w:t>
      </w:r>
      <w:r w:rsidR="000305C0" w:rsidRPr="00851198">
        <w:rPr>
          <w:sz w:val="24"/>
          <w:szCs w:val="24"/>
          <w:vertAlign w:val="subscript"/>
        </w:rPr>
        <w:t>............</w:t>
      </w:r>
      <w:r w:rsidRPr="00851198">
        <w:rPr>
          <w:sz w:val="24"/>
          <w:szCs w:val="24"/>
          <w:vertAlign w:val="subscript"/>
        </w:rPr>
        <w:t>..</w:t>
      </w:r>
      <w:r w:rsidRPr="00851198">
        <w:rPr>
          <w:sz w:val="24"/>
          <w:szCs w:val="24"/>
        </w:rPr>
        <w:t xml:space="preserve">  eurų*.</w:t>
      </w:r>
    </w:p>
    <w:p w14:paraId="7D137653" w14:textId="77777777" w:rsidR="00D62402" w:rsidRPr="00851198" w:rsidRDefault="00D62402" w:rsidP="000305C0">
      <w:pPr>
        <w:ind w:left="284" w:right="321"/>
        <w:jc w:val="center"/>
        <w:rPr>
          <w:sz w:val="24"/>
          <w:szCs w:val="24"/>
          <w:vertAlign w:val="superscript"/>
        </w:rPr>
      </w:pPr>
      <w:r w:rsidRPr="00851198">
        <w:rPr>
          <w:sz w:val="24"/>
          <w:szCs w:val="24"/>
          <w:vertAlign w:val="superscript"/>
        </w:rPr>
        <w:t>(suma skaičiais ir žodžiais)</w:t>
      </w:r>
    </w:p>
    <w:p w14:paraId="6EAF4476" w14:textId="77777777" w:rsidR="00D62402" w:rsidRPr="00851198" w:rsidRDefault="00D62402" w:rsidP="000305C0">
      <w:pPr>
        <w:ind w:left="284" w:right="321"/>
        <w:rPr>
          <w:b/>
          <w:i/>
          <w:sz w:val="24"/>
          <w:szCs w:val="24"/>
        </w:rPr>
      </w:pPr>
      <w:r w:rsidRPr="00851198">
        <w:rPr>
          <w:b/>
          <w:i/>
          <w:sz w:val="24"/>
          <w:szCs w:val="24"/>
        </w:rPr>
        <w:t>*PASTABA. Į siūlomo buto kainą įeina visi privalomi mokesčiai.</w:t>
      </w:r>
    </w:p>
    <w:p w14:paraId="54E25BE0" w14:textId="77777777" w:rsidR="00D62402" w:rsidRPr="00851198" w:rsidRDefault="00D62402" w:rsidP="000305C0">
      <w:pPr>
        <w:ind w:left="284" w:right="321"/>
        <w:rPr>
          <w:i/>
          <w:sz w:val="24"/>
          <w:szCs w:val="24"/>
          <w:vertAlign w:val="superscript"/>
        </w:rPr>
      </w:pPr>
    </w:p>
    <w:p w14:paraId="0AEB87B4" w14:textId="77777777" w:rsidR="00D62402" w:rsidRPr="00851198" w:rsidRDefault="00D62402" w:rsidP="000305C0">
      <w:pPr>
        <w:ind w:left="284" w:right="321"/>
        <w:jc w:val="both"/>
        <w:rPr>
          <w:sz w:val="24"/>
          <w:szCs w:val="24"/>
        </w:rPr>
      </w:pPr>
      <w:r w:rsidRPr="00851198">
        <w:rPr>
          <w:b/>
          <w:sz w:val="24"/>
          <w:szCs w:val="24"/>
        </w:rPr>
        <w:t>PARDUODAMO BUTO APŽIŪRĖJIMO SĄLYGOS</w:t>
      </w:r>
      <w:r w:rsidRPr="00851198">
        <w:rPr>
          <w:sz w:val="24"/>
          <w:szCs w:val="24"/>
        </w:rPr>
        <w:t xml:space="preserve"> (laikas, kada galima apžiūrėti butą, kontaktinio asmens vardas, pavardė, adresas, telefono numeris).</w:t>
      </w:r>
    </w:p>
    <w:p w14:paraId="08C1CA61" w14:textId="54A25B94" w:rsidR="00D62402" w:rsidRPr="00851198" w:rsidRDefault="00D62402" w:rsidP="000305C0">
      <w:pPr>
        <w:ind w:left="284" w:right="321"/>
        <w:jc w:val="both"/>
        <w:rPr>
          <w:sz w:val="24"/>
          <w:szCs w:val="24"/>
          <w:vertAlign w:val="subscript"/>
        </w:rPr>
      </w:pPr>
      <w:r w:rsidRPr="00851198">
        <w:rPr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</w:t>
      </w:r>
      <w:r w:rsidR="000305C0" w:rsidRPr="00851198">
        <w:rPr>
          <w:sz w:val="24"/>
          <w:szCs w:val="24"/>
          <w:vertAlign w:val="subscript"/>
        </w:rPr>
        <w:t>...........................................................................................</w:t>
      </w:r>
      <w:r w:rsidRPr="00851198">
        <w:rPr>
          <w:sz w:val="24"/>
          <w:szCs w:val="24"/>
          <w:vertAlign w:val="subscript"/>
        </w:rPr>
        <w:t>...........</w:t>
      </w:r>
    </w:p>
    <w:p w14:paraId="0D7D9161" w14:textId="77777777" w:rsidR="00D62402" w:rsidRPr="00851198" w:rsidRDefault="00D62402" w:rsidP="000305C0">
      <w:pPr>
        <w:ind w:left="284" w:right="321"/>
        <w:jc w:val="both"/>
        <w:rPr>
          <w:sz w:val="24"/>
          <w:szCs w:val="24"/>
        </w:rPr>
      </w:pPr>
      <w:r w:rsidRPr="00851198">
        <w:rPr>
          <w:b/>
          <w:sz w:val="24"/>
          <w:szCs w:val="24"/>
        </w:rPr>
        <w:t>GYVENAMŲJŲ PATALPŲ PERDAVIMO TERMINAS</w:t>
      </w:r>
      <w:r w:rsidRPr="00851198">
        <w:rPr>
          <w:sz w:val="24"/>
          <w:szCs w:val="24"/>
        </w:rPr>
        <w:t xml:space="preserve"> (nurodyti terminą, bet ne ilgesnį kaip vienas mėnuo nuo pirkimo–pardavimo sutarties pasirašymo dienos).</w:t>
      </w:r>
    </w:p>
    <w:p w14:paraId="253EFB2D" w14:textId="73E374FB" w:rsidR="00D62402" w:rsidRPr="00851198" w:rsidRDefault="00D62402" w:rsidP="000305C0">
      <w:pPr>
        <w:ind w:left="284" w:right="321"/>
        <w:jc w:val="both"/>
        <w:rPr>
          <w:sz w:val="24"/>
          <w:szCs w:val="24"/>
          <w:vertAlign w:val="subscript"/>
        </w:rPr>
      </w:pPr>
      <w:r w:rsidRPr="00851198">
        <w:rPr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0305C0" w:rsidRPr="00851198">
        <w:rPr>
          <w:sz w:val="24"/>
          <w:szCs w:val="24"/>
          <w:vertAlign w:val="subscript"/>
        </w:rPr>
        <w:t>..............</w:t>
      </w:r>
      <w:r w:rsidRPr="00851198">
        <w:rPr>
          <w:sz w:val="24"/>
          <w:szCs w:val="24"/>
          <w:vertAlign w:val="subscript"/>
        </w:rPr>
        <w:t>.................</w:t>
      </w:r>
    </w:p>
    <w:p w14:paraId="57658915" w14:textId="77777777" w:rsidR="00D62402" w:rsidRPr="00851198" w:rsidRDefault="00D62402" w:rsidP="000305C0">
      <w:pPr>
        <w:ind w:left="284" w:right="321" w:firstLine="709"/>
        <w:jc w:val="both"/>
        <w:rPr>
          <w:sz w:val="24"/>
          <w:szCs w:val="24"/>
        </w:rPr>
      </w:pPr>
      <w:r w:rsidRPr="00851198">
        <w:rPr>
          <w:sz w:val="24"/>
          <w:szCs w:val="24"/>
        </w:rPr>
        <w:t>Patvirtinu, kad pasiūlymas atitinka pirkimo dokumentų reikalavimus ir sąlygas.</w:t>
      </w:r>
    </w:p>
    <w:p w14:paraId="6D48C391" w14:textId="74278946" w:rsidR="00D62402" w:rsidRPr="00851198" w:rsidRDefault="00D62402" w:rsidP="000305C0">
      <w:pPr>
        <w:ind w:left="284" w:right="321" w:firstLine="709"/>
        <w:rPr>
          <w:sz w:val="24"/>
          <w:szCs w:val="24"/>
          <w:vertAlign w:val="subscript"/>
        </w:rPr>
      </w:pPr>
      <w:r w:rsidRPr="00851198">
        <w:rPr>
          <w:sz w:val="24"/>
          <w:szCs w:val="24"/>
        </w:rPr>
        <w:t xml:space="preserve">Pasiūlymo priedai: </w:t>
      </w:r>
      <w:r w:rsidRPr="00851198">
        <w:rPr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</w:t>
      </w:r>
      <w:r w:rsidR="000305C0" w:rsidRPr="00851198">
        <w:rPr>
          <w:sz w:val="24"/>
          <w:szCs w:val="24"/>
          <w:vertAlign w:val="subscript"/>
        </w:rPr>
        <w:t>.......................................</w:t>
      </w:r>
      <w:r w:rsidRPr="00851198">
        <w:rPr>
          <w:sz w:val="24"/>
          <w:szCs w:val="24"/>
          <w:vertAlign w:val="subscript"/>
        </w:rPr>
        <w:t>..............................................</w:t>
      </w:r>
    </w:p>
    <w:p w14:paraId="1B8382D2" w14:textId="448E2BC4" w:rsidR="00D62402" w:rsidRPr="00851198" w:rsidRDefault="00D62402" w:rsidP="000305C0">
      <w:pPr>
        <w:ind w:left="284" w:right="321"/>
        <w:jc w:val="both"/>
        <w:rPr>
          <w:sz w:val="24"/>
          <w:szCs w:val="24"/>
          <w:vertAlign w:val="subscript"/>
        </w:rPr>
      </w:pPr>
      <w:r w:rsidRPr="00851198">
        <w:rPr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05C0" w:rsidRPr="00851198">
        <w:rPr>
          <w:sz w:val="24"/>
          <w:szCs w:val="24"/>
          <w:vertAlign w:val="subscript"/>
        </w:rPr>
        <w:t>..........................</w:t>
      </w:r>
      <w:r w:rsidRPr="00851198">
        <w:rPr>
          <w:sz w:val="24"/>
          <w:szCs w:val="24"/>
          <w:vertAlign w:val="subscript"/>
        </w:rPr>
        <w:t>................</w:t>
      </w:r>
    </w:p>
    <w:p w14:paraId="1F3E708F" w14:textId="77777777" w:rsidR="00D62402" w:rsidRPr="00851198" w:rsidRDefault="00D62402" w:rsidP="000305C0">
      <w:pPr>
        <w:ind w:left="284" w:right="321"/>
        <w:jc w:val="both"/>
        <w:rPr>
          <w:sz w:val="24"/>
          <w:szCs w:val="24"/>
          <w:vertAlign w:val="subscript"/>
        </w:rPr>
      </w:pPr>
    </w:p>
    <w:p w14:paraId="37CBB805" w14:textId="33A917F6" w:rsidR="00D62402" w:rsidRPr="00851198" w:rsidRDefault="00D62402" w:rsidP="000305C0">
      <w:pPr>
        <w:ind w:left="284" w:right="321"/>
        <w:jc w:val="both"/>
        <w:rPr>
          <w:sz w:val="24"/>
          <w:szCs w:val="24"/>
          <w:vertAlign w:val="subscript"/>
        </w:rPr>
      </w:pPr>
      <w:r w:rsidRPr="00851198">
        <w:rPr>
          <w:sz w:val="24"/>
          <w:szCs w:val="24"/>
          <w:vertAlign w:val="subscript"/>
        </w:rPr>
        <w:t>............................................................................................</w:t>
      </w:r>
      <w:r w:rsidRPr="00851198">
        <w:rPr>
          <w:sz w:val="24"/>
          <w:szCs w:val="24"/>
          <w:vertAlign w:val="subscript"/>
        </w:rPr>
        <w:tab/>
        <w:t xml:space="preserve"> </w:t>
      </w:r>
      <w:r w:rsidR="000305C0" w:rsidRPr="00851198">
        <w:rPr>
          <w:sz w:val="24"/>
          <w:szCs w:val="24"/>
          <w:vertAlign w:val="subscript"/>
        </w:rPr>
        <w:t xml:space="preserve">               </w:t>
      </w:r>
      <w:r w:rsidRPr="00851198">
        <w:rPr>
          <w:sz w:val="24"/>
          <w:szCs w:val="24"/>
          <w:vertAlign w:val="subscript"/>
        </w:rPr>
        <w:t xml:space="preserve"> ....................................</w:t>
      </w:r>
      <w:r w:rsidRPr="00851198">
        <w:rPr>
          <w:sz w:val="24"/>
          <w:szCs w:val="24"/>
          <w:vertAlign w:val="subscript"/>
        </w:rPr>
        <w:tab/>
        <w:t xml:space="preserve">                 </w:t>
      </w:r>
      <w:r w:rsidR="000305C0" w:rsidRPr="00851198">
        <w:rPr>
          <w:sz w:val="24"/>
          <w:szCs w:val="24"/>
          <w:vertAlign w:val="subscript"/>
        </w:rPr>
        <w:t xml:space="preserve">                            </w:t>
      </w:r>
      <w:r w:rsidRPr="00851198">
        <w:rPr>
          <w:sz w:val="24"/>
          <w:szCs w:val="24"/>
          <w:vertAlign w:val="subscript"/>
        </w:rPr>
        <w:t xml:space="preserve">  ............................................</w:t>
      </w:r>
    </w:p>
    <w:p w14:paraId="1D5F75A1" w14:textId="72EE7176" w:rsidR="00D62402" w:rsidRPr="00851198" w:rsidRDefault="00D62402" w:rsidP="000305C0">
      <w:pPr>
        <w:ind w:left="284" w:right="321"/>
        <w:jc w:val="both"/>
        <w:rPr>
          <w:sz w:val="24"/>
          <w:szCs w:val="24"/>
          <w:vertAlign w:val="superscript"/>
        </w:rPr>
      </w:pPr>
      <w:r w:rsidRPr="00851198">
        <w:rPr>
          <w:sz w:val="24"/>
          <w:szCs w:val="24"/>
          <w:vertAlign w:val="superscript"/>
        </w:rPr>
        <w:t>(Kandidato pareigos, jei atstovauja juridiniam asmeniui)</w:t>
      </w:r>
      <w:r w:rsidRPr="00851198">
        <w:rPr>
          <w:sz w:val="24"/>
          <w:szCs w:val="24"/>
          <w:vertAlign w:val="superscript"/>
        </w:rPr>
        <w:tab/>
        <w:t xml:space="preserve">              </w:t>
      </w:r>
      <w:r w:rsidR="000305C0" w:rsidRPr="00851198">
        <w:rPr>
          <w:sz w:val="24"/>
          <w:szCs w:val="24"/>
          <w:vertAlign w:val="superscript"/>
        </w:rPr>
        <w:t xml:space="preserve">            </w:t>
      </w:r>
      <w:r w:rsidRPr="00851198">
        <w:rPr>
          <w:sz w:val="24"/>
          <w:szCs w:val="24"/>
          <w:vertAlign w:val="superscript"/>
        </w:rPr>
        <w:t xml:space="preserve"> (parašas)</w:t>
      </w:r>
      <w:r w:rsidRPr="00851198">
        <w:rPr>
          <w:sz w:val="24"/>
          <w:szCs w:val="24"/>
          <w:vertAlign w:val="superscript"/>
        </w:rPr>
        <w:tab/>
      </w:r>
      <w:r w:rsidRPr="00851198">
        <w:rPr>
          <w:sz w:val="24"/>
          <w:szCs w:val="24"/>
          <w:vertAlign w:val="superscript"/>
        </w:rPr>
        <w:tab/>
        <w:t xml:space="preserve">                             </w:t>
      </w:r>
      <w:r w:rsidR="000305C0" w:rsidRPr="00851198">
        <w:rPr>
          <w:sz w:val="24"/>
          <w:szCs w:val="24"/>
          <w:vertAlign w:val="superscript"/>
        </w:rPr>
        <w:t xml:space="preserve">        </w:t>
      </w:r>
      <w:r w:rsidRPr="00851198">
        <w:rPr>
          <w:sz w:val="24"/>
          <w:szCs w:val="24"/>
          <w:vertAlign w:val="superscript"/>
        </w:rPr>
        <w:t xml:space="preserve">  (vardas, pavardė)</w:t>
      </w:r>
    </w:p>
    <w:p w14:paraId="67B87D99" w14:textId="4FD59886" w:rsidR="00EB410E" w:rsidRPr="00851198" w:rsidRDefault="00D62402" w:rsidP="000305C0">
      <w:pPr>
        <w:ind w:left="709" w:right="321"/>
        <w:rPr>
          <w:strike/>
          <w:sz w:val="24"/>
          <w:szCs w:val="24"/>
        </w:rPr>
      </w:pPr>
      <w:r w:rsidRPr="00851198">
        <w:rPr>
          <w:sz w:val="24"/>
          <w:szCs w:val="24"/>
        </w:rPr>
        <w:tab/>
      </w:r>
      <w:r w:rsidRPr="00851198">
        <w:rPr>
          <w:sz w:val="24"/>
          <w:szCs w:val="24"/>
        </w:rPr>
        <w:tab/>
      </w:r>
    </w:p>
    <w:sectPr w:rsidR="00EB410E" w:rsidRPr="00851198" w:rsidSect="000305C0">
      <w:headerReference w:type="default" r:id="rId11"/>
      <w:pgSz w:w="11900" w:h="16840"/>
      <w:pgMar w:top="0" w:right="380" w:bottom="0" w:left="993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29BD" w14:textId="77777777" w:rsidR="0001000F" w:rsidRDefault="0001000F" w:rsidP="00A319B9">
      <w:r>
        <w:separator/>
      </w:r>
    </w:p>
  </w:endnote>
  <w:endnote w:type="continuationSeparator" w:id="0">
    <w:p w14:paraId="16D09D23" w14:textId="77777777" w:rsidR="0001000F" w:rsidRDefault="0001000F" w:rsidP="00A3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B3C1" w14:textId="77777777" w:rsidR="0001000F" w:rsidRDefault="0001000F" w:rsidP="00A319B9">
      <w:r>
        <w:separator/>
      </w:r>
    </w:p>
  </w:footnote>
  <w:footnote w:type="continuationSeparator" w:id="0">
    <w:p w14:paraId="39740C51" w14:textId="77777777" w:rsidR="0001000F" w:rsidRDefault="0001000F" w:rsidP="00A3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2A34" w14:textId="1E9EBCEF" w:rsidR="00A319B9" w:rsidRDefault="00A319B9">
    <w:pPr>
      <w:pStyle w:val="Antrats"/>
      <w:jc w:val="center"/>
    </w:pPr>
  </w:p>
  <w:p w14:paraId="02C8F4F2" w14:textId="77777777" w:rsidR="00A319B9" w:rsidRDefault="00A319B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08F"/>
    <w:multiLevelType w:val="multilevel"/>
    <w:tmpl w:val="FC1449C0"/>
    <w:lvl w:ilvl="0">
      <w:start w:val="9"/>
      <w:numFmt w:val="decimal"/>
      <w:lvlText w:val="%1"/>
      <w:lvlJc w:val="left"/>
      <w:pPr>
        <w:ind w:left="1362" w:hanging="420"/>
      </w:pPr>
      <w:rPr>
        <w:rFonts w:hint="default"/>
        <w:lang w:val="lt-LT" w:eastAsia="en-US" w:bidi="ar-SA"/>
      </w:rPr>
    </w:lvl>
    <w:lvl w:ilvl="1">
      <w:start w:val="3"/>
      <w:numFmt w:val="decimal"/>
      <w:lvlText w:val="%1.%2."/>
      <w:lvlJc w:val="left"/>
      <w:pPr>
        <w:ind w:left="13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222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299" w:hanging="63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68" w:hanging="63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38" w:hanging="63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08" w:hanging="63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77" w:hanging="63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147" w:hanging="636"/>
      </w:pPr>
      <w:rPr>
        <w:rFonts w:hint="default"/>
        <w:lang w:val="lt-LT" w:eastAsia="en-US" w:bidi="ar-SA"/>
      </w:rPr>
    </w:lvl>
  </w:abstractNum>
  <w:abstractNum w:abstractNumId="1" w15:restartNumberingAfterBreak="0">
    <w:nsid w:val="136428B9"/>
    <w:multiLevelType w:val="multilevel"/>
    <w:tmpl w:val="EB7A3FB2"/>
    <w:lvl w:ilvl="0">
      <w:start w:val="1"/>
      <w:numFmt w:val="decimal"/>
      <w:lvlText w:val="%1."/>
      <w:lvlJc w:val="left"/>
      <w:pPr>
        <w:ind w:left="950" w:hanging="240"/>
      </w:pPr>
      <w:rPr>
        <w:rFonts w:ascii="Times New Roman" w:eastAsia="Times New Roman" w:hAnsi="Times New Roman" w:cs="Times New Roman" w:hint="default"/>
        <w:b w:val="0"/>
        <w:bCs w:val="0"/>
        <w:color w:val="000000" w:themeColor="text1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3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2"/>
      <w:numFmt w:val="upperRoman"/>
      <w:lvlText w:val="%3"/>
      <w:lvlJc w:val="left"/>
      <w:pPr>
        <w:ind w:left="4630" w:hanging="24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4640" w:hanging="24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418" w:hanging="24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196" w:hanging="24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974" w:hanging="24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752" w:hanging="24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530" w:hanging="247"/>
      </w:pPr>
      <w:rPr>
        <w:rFonts w:hint="default"/>
        <w:lang w:val="lt-LT" w:eastAsia="en-US" w:bidi="ar-SA"/>
      </w:rPr>
    </w:lvl>
  </w:abstractNum>
  <w:abstractNum w:abstractNumId="2" w15:restartNumberingAfterBreak="0">
    <w:nsid w:val="18D9634B"/>
    <w:multiLevelType w:val="multilevel"/>
    <w:tmpl w:val="12CECE36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A5B5558"/>
    <w:multiLevelType w:val="multilevel"/>
    <w:tmpl w:val="A3F0C1BA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276622D7"/>
    <w:multiLevelType w:val="hybridMultilevel"/>
    <w:tmpl w:val="9D8809CA"/>
    <w:lvl w:ilvl="0" w:tplc="DF9CF1F8">
      <w:start w:val="1"/>
      <w:numFmt w:val="decimal"/>
      <w:lvlText w:val="%1"/>
      <w:lvlJc w:val="left"/>
      <w:pPr>
        <w:ind w:left="5587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6AE40B2A">
      <w:numFmt w:val="bullet"/>
      <w:lvlText w:val="•"/>
      <w:lvlJc w:val="left"/>
      <w:pPr>
        <w:ind w:left="6030" w:hanging="180"/>
      </w:pPr>
      <w:rPr>
        <w:rFonts w:hint="default"/>
        <w:lang w:val="lt-LT" w:eastAsia="en-US" w:bidi="ar-SA"/>
      </w:rPr>
    </w:lvl>
    <w:lvl w:ilvl="2" w:tplc="8D5A3444">
      <w:numFmt w:val="bullet"/>
      <w:lvlText w:val="•"/>
      <w:lvlJc w:val="left"/>
      <w:pPr>
        <w:ind w:left="6481" w:hanging="180"/>
      </w:pPr>
      <w:rPr>
        <w:rFonts w:hint="default"/>
        <w:lang w:val="lt-LT" w:eastAsia="en-US" w:bidi="ar-SA"/>
      </w:rPr>
    </w:lvl>
    <w:lvl w:ilvl="3" w:tplc="867007FC">
      <w:numFmt w:val="bullet"/>
      <w:lvlText w:val="•"/>
      <w:lvlJc w:val="left"/>
      <w:pPr>
        <w:ind w:left="6931" w:hanging="180"/>
      </w:pPr>
      <w:rPr>
        <w:rFonts w:hint="default"/>
        <w:lang w:val="lt-LT" w:eastAsia="en-US" w:bidi="ar-SA"/>
      </w:rPr>
    </w:lvl>
    <w:lvl w:ilvl="4" w:tplc="CAC469C6">
      <w:numFmt w:val="bullet"/>
      <w:lvlText w:val="•"/>
      <w:lvlJc w:val="left"/>
      <w:pPr>
        <w:ind w:left="7382" w:hanging="180"/>
      </w:pPr>
      <w:rPr>
        <w:rFonts w:hint="default"/>
        <w:lang w:val="lt-LT" w:eastAsia="en-US" w:bidi="ar-SA"/>
      </w:rPr>
    </w:lvl>
    <w:lvl w:ilvl="5" w:tplc="489CED20">
      <w:numFmt w:val="bullet"/>
      <w:lvlText w:val="•"/>
      <w:lvlJc w:val="left"/>
      <w:pPr>
        <w:ind w:left="7833" w:hanging="180"/>
      </w:pPr>
      <w:rPr>
        <w:rFonts w:hint="default"/>
        <w:lang w:val="lt-LT" w:eastAsia="en-US" w:bidi="ar-SA"/>
      </w:rPr>
    </w:lvl>
    <w:lvl w:ilvl="6" w:tplc="62DE6DB8">
      <w:numFmt w:val="bullet"/>
      <w:lvlText w:val="•"/>
      <w:lvlJc w:val="left"/>
      <w:pPr>
        <w:ind w:left="8283" w:hanging="180"/>
      </w:pPr>
      <w:rPr>
        <w:rFonts w:hint="default"/>
        <w:lang w:val="lt-LT" w:eastAsia="en-US" w:bidi="ar-SA"/>
      </w:rPr>
    </w:lvl>
    <w:lvl w:ilvl="7" w:tplc="A6B29E96">
      <w:numFmt w:val="bullet"/>
      <w:lvlText w:val="•"/>
      <w:lvlJc w:val="left"/>
      <w:pPr>
        <w:ind w:left="8734" w:hanging="180"/>
      </w:pPr>
      <w:rPr>
        <w:rFonts w:hint="default"/>
        <w:lang w:val="lt-LT" w:eastAsia="en-US" w:bidi="ar-SA"/>
      </w:rPr>
    </w:lvl>
    <w:lvl w:ilvl="8" w:tplc="63F66EAC">
      <w:numFmt w:val="bullet"/>
      <w:lvlText w:val="•"/>
      <w:lvlJc w:val="left"/>
      <w:pPr>
        <w:ind w:left="9185" w:hanging="180"/>
      </w:pPr>
      <w:rPr>
        <w:rFonts w:hint="default"/>
        <w:lang w:val="lt-LT" w:eastAsia="en-US" w:bidi="ar-SA"/>
      </w:rPr>
    </w:lvl>
  </w:abstractNum>
  <w:abstractNum w:abstractNumId="5" w15:restartNumberingAfterBreak="0">
    <w:nsid w:val="33C559D1"/>
    <w:multiLevelType w:val="hybridMultilevel"/>
    <w:tmpl w:val="D210431E"/>
    <w:lvl w:ilvl="0" w:tplc="70B09126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B13F3"/>
    <w:multiLevelType w:val="multilevel"/>
    <w:tmpl w:val="A1A499CC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42236AB9"/>
    <w:multiLevelType w:val="hybridMultilevel"/>
    <w:tmpl w:val="C3B8E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435FE1"/>
    <w:multiLevelType w:val="hybridMultilevel"/>
    <w:tmpl w:val="59F20F4C"/>
    <w:lvl w:ilvl="0" w:tplc="1E146E6A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73149DD"/>
    <w:multiLevelType w:val="hybridMultilevel"/>
    <w:tmpl w:val="B14A0A3A"/>
    <w:lvl w:ilvl="0" w:tplc="A8569982">
      <w:start w:val="3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B00E5"/>
    <w:multiLevelType w:val="hybridMultilevel"/>
    <w:tmpl w:val="DB981838"/>
    <w:lvl w:ilvl="0" w:tplc="6720C672">
      <w:start w:val="5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90940FDA">
      <w:numFmt w:val="bullet"/>
      <w:lvlText w:val="•"/>
      <w:lvlJc w:val="left"/>
      <w:pPr>
        <w:ind w:left="2070" w:hanging="240"/>
      </w:pPr>
      <w:rPr>
        <w:rFonts w:hint="default"/>
        <w:lang w:val="lt-LT" w:eastAsia="en-US" w:bidi="ar-SA"/>
      </w:rPr>
    </w:lvl>
    <w:lvl w:ilvl="2" w:tplc="A4FAB822">
      <w:numFmt w:val="bullet"/>
      <w:lvlText w:val="•"/>
      <w:lvlJc w:val="left"/>
      <w:pPr>
        <w:ind w:left="2961" w:hanging="240"/>
      </w:pPr>
      <w:rPr>
        <w:rFonts w:hint="default"/>
        <w:lang w:val="lt-LT" w:eastAsia="en-US" w:bidi="ar-SA"/>
      </w:rPr>
    </w:lvl>
    <w:lvl w:ilvl="3" w:tplc="8C4A6154">
      <w:numFmt w:val="bullet"/>
      <w:lvlText w:val="•"/>
      <w:lvlJc w:val="left"/>
      <w:pPr>
        <w:ind w:left="3851" w:hanging="240"/>
      </w:pPr>
      <w:rPr>
        <w:rFonts w:hint="default"/>
        <w:lang w:val="lt-LT" w:eastAsia="en-US" w:bidi="ar-SA"/>
      </w:rPr>
    </w:lvl>
    <w:lvl w:ilvl="4" w:tplc="2FB242B6">
      <w:numFmt w:val="bullet"/>
      <w:lvlText w:val="•"/>
      <w:lvlJc w:val="left"/>
      <w:pPr>
        <w:ind w:left="4742" w:hanging="240"/>
      </w:pPr>
      <w:rPr>
        <w:rFonts w:hint="default"/>
        <w:lang w:val="lt-LT" w:eastAsia="en-US" w:bidi="ar-SA"/>
      </w:rPr>
    </w:lvl>
    <w:lvl w:ilvl="5" w:tplc="A69AEA3E">
      <w:numFmt w:val="bullet"/>
      <w:lvlText w:val="•"/>
      <w:lvlJc w:val="left"/>
      <w:pPr>
        <w:ind w:left="5633" w:hanging="240"/>
      </w:pPr>
      <w:rPr>
        <w:rFonts w:hint="default"/>
        <w:lang w:val="lt-LT" w:eastAsia="en-US" w:bidi="ar-SA"/>
      </w:rPr>
    </w:lvl>
    <w:lvl w:ilvl="6" w:tplc="031C8AD6">
      <w:numFmt w:val="bullet"/>
      <w:lvlText w:val="•"/>
      <w:lvlJc w:val="left"/>
      <w:pPr>
        <w:ind w:left="6523" w:hanging="240"/>
      </w:pPr>
      <w:rPr>
        <w:rFonts w:hint="default"/>
        <w:lang w:val="lt-LT" w:eastAsia="en-US" w:bidi="ar-SA"/>
      </w:rPr>
    </w:lvl>
    <w:lvl w:ilvl="7" w:tplc="D4042060">
      <w:numFmt w:val="bullet"/>
      <w:lvlText w:val="•"/>
      <w:lvlJc w:val="left"/>
      <w:pPr>
        <w:ind w:left="7414" w:hanging="240"/>
      </w:pPr>
      <w:rPr>
        <w:rFonts w:hint="default"/>
        <w:lang w:val="lt-LT" w:eastAsia="en-US" w:bidi="ar-SA"/>
      </w:rPr>
    </w:lvl>
    <w:lvl w:ilvl="8" w:tplc="617E9730">
      <w:numFmt w:val="bullet"/>
      <w:lvlText w:val="•"/>
      <w:lvlJc w:val="left"/>
      <w:pPr>
        <w:ind w:left="8305" w:hanging="240"/>
      </w:pPr>
      <w:rPr>
        <w:rFonts w:hint="default"/>
        <w:lang w:val="lt-LT" w:eastAsia="en-US" w:bidi="ar-SA"/>
      </w:rPr>
    </w:lvl>
  </w:abstractNum>
  <w:abstractNum w:abstractNumId="11" w15:restartNumberingAfterBreak="0">
    <w:nsid w:val="6EAB6641"/>
    <w:multiLevelType w:val="multilevel"/>
    <w:tmpl w:val="2DB8668E"/>
    <w:lvl w:ilvl="0">
      <w:start w:val="1"/>
      <w:numFmt w:val="decimal"/>
      <w:lvlText w:val="%1."/>
      <w:lvlJc w:val="left"/>
      <w:pPr>
        <w:ind w:left="131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9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454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408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62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16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70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4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178" w:hanging="420"/>
      </w:pPr>
      <w:rPr>
        <w:rFonts w:hint="default"/>
        <w:lang w:val="lt-LT" w:eastAsia="en-US" w:bidi="ar-SA"/>
      </w:rPr>
    </w:lvl>
  </w:abstractNum>
  <w:abstractNum w:abstractNumId="12" w15:restartNumberingAfterBreak="0">
    <w:nsid w:val="7EE15DD1"/>
    <w:multiLevelType w:val="hybridMultilevel"/>
    <w:tmpl w:val="2E00381E"/>
    <w:lvl w:ilvl="0" w:tplc="671AD5D6">
      <w:start w:val="26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8" w:hanging="360"/>
      </w:pPr>
    </w:lvl>
    <w:lvl w:ilvl="2" w:tplc="0427001B" w:tentative="1">
      <w:start w:val="1"/>
      <w:numFmt w:val="lowerRoman"/>
      <w:lvlText w:val="%3."/>
      <w:lvlJc w:val="right"/>
      <w:pPr>
        <w:ind w:left="3108" w:hanging="180"/>
      </w:pPr>
    </w:lvl>
    <w:lvl w:ilvl="3" w:tplc="0427000F" w:tentative="1">
      <w:start w:val="1"/>
      <w:numFmt w:val="decimal"/>
      <w:lvlText w:val="%4."/>
      <w:lvlJc w:val="left"/>
      <w:pPr>
        <w:ind w:left="3828" w:hanging="360"/>
      </w:pPr>
    </w:lvl>
    <w:lvl w:ilvl="4" w:tplc="04270019" w:tentative="1">
      <w:start w:val="1"/>
      <w:numFmt w:val="lowerLetter"/>
      <w:lvlText w:val="%5."/>
      <w:lvlJc w:val="left"/>
      <w:pPr>
        <w:ind w:left="4548" w:hanging="360"/>
      </w:pPr>
    </w:lvl>
    <w:lvl w:ilvl="5" w:tplc="0427001B" w:tentative="1">
      <w:start w:val="1"/>
      <w:numFmt w:val="lowerRoman"/>
      <w:lvlText w:val="%6."/>
      <w:lvlJc w:val="right"/>
      <w:pPr>
        <w:ind w:left="5268" w:hanging="180"/>
      </w:pPr>
    </w:lvl>
    <w:lvl w:ilvl="6" w:tplc="0427000F" w:tentative="1">
      <w:start w:val="1"/>
      <w:numFmt w:val="decimal"/>
      <w:lvlText w:val="%7."/>
      <w:lvlJc w:val="left"/>
      <w:pPr>
        <w:ind w:left="5988" w:hanging="360"/>
      </w:pPr>
    </w:lvl>
    <w:lvl w:ilvl="7" w:tplc="04270019" w:tentative="1">
      <w:start w:val="1"/>
      <w:numFmt w:val="lowerLetter"/>
      <w:lvlText w:val="%8."/>
      <w:lvlJc w:val="left"/>
      <w:pPr>
        <w:ind w:left="6708" w:hanging="360"/>
      </w:pPr>
    </w:lvl>
    <w:lvl w:ilvl="8" w:tplc="0427001B" w:tentative="1">
      <w:start w:val="1"/>
      <w:numFmt w:val="lowerRoman"/>
      <w:lvlText w:val="%9."/>
      <w:lvlJc w:val="right"/>
      <w:pPr>
        <w:ind w:left="7428" w:hanging="180"/>
      </w:pPr>
    </w:lvl>
  </w:abstractNum>
  <w:num w:numId="1" w16cid:durableId="1632131489">
    <w:abstractNumId w:val="10"/>
  </w:num>
  <w:num w:numId="2" w16cid:durableId="937518276">
    <w:abstractNumId w:val="4"/>
  </w:num>
  <w:num w:numId="3" w16cid:durableId="651368404">
    <w:abstractNumId w:val="0"/>
  </w:num>
  <w:num w:numId="4" w16cid:durableId="652567717">
    <w:abstractNumId w:val="1"/>
  </w:num>
  <w:num w:numId="5" w16cid:durableId="1244729325">
    <w:abstractNumId w:val="11"/>
  </w:num>
  <w:num w:numId="6" w16cid:durableId="1100183494">
    <w:abstractNumId w:val="2"/>
  </w:num>
  <w:num w:numId="7" w16cid:durableId="1363021935">
    <w:abstractNumId w:val="7"/>
  </w:num>
  <w:num w:numId="8" w16cid:durableId="488404269">
    <w:abstractNumId w:val="8"/>
  </w:num>
  <w:num w:numId="9" w16cid:durableId="2005934973">
    <w:abstractNumId w:val="5"/>
  </w:num>
  <w:num w:numId="10" w16cid:durableId="961113439">
    <w:abstractNumId w:val="12"/>
  </w:num>
  <w:num w:numId="11" w16cid:durableId="1200363576">
    <w:abstractNumId w:val="9"/>
  </w:num>
  <w:num w:numId="12" w16cid:durableId="1449159280">
    <w:abstractNumId w:val="3"/>
  </w:num>
  <w:num w:numId="13" w16cid:durableId="1660190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05"/>
    <w:rsid w:val="0001000F"/>
    <w:rsid w:val="000305C0"/>
    <w:rsid w:val="000C1566"/>
    <w:rsid w:val="000C24F1"/>
    <w:rsid w:val="000D1B13"/>
    <w:rsid w:val="000D6764"/>
    <w:rsid w:val="000E714D"/>
    <w:rsid w:val="000F230A"/>
    <w:rsid w:val="00114512"/>
    <w:rsid w:val="00122E8F"/>
    <w:rsid w:val="00141E11"/>
    <w:rsid w:val="00183AED"/>
    <w:rsid w:val="00193CB9"/>
    <w:rsid w:val="001B657F"/>
    <w:rsid w:val="00214394"/>
    <w:rsid w:val="00216F9D"/>
    <w:rsid w:val="00230420"/>
    <w:rsid w:val="00253FA2"/>
    <w:rsid w:val="002C6AFE"/>
    <w:rsid w:val="002E7770"/>
    <w:rsid w:val="003215D8"/>
    <w:rsid w:val="00377041"/>
    <w:rsid w:val="003854C6"/>
    <w:rsid w:val="003B776A"/>
    <w:rsid w:val="00416CF9"/>
    <w:rsid w:val="004549DD"/>
    <w:rsid w:val="00482946"/>
    <w:rsid w:val="004C2565"/>
    <w:rsid w:val="005503A9"/>
    <w:rsid w:val="00554FE4"/>
    <w:rsid w:val="005768A1"/>
    <w:rsid w:val="00584AA8"/>
    <w:rsid w:val="00664BBD"/>
    <w:rsid w:val="006B5D22"/>
    <w:rsid w:val="006B7C02"/>
    <w:rsid w:val="006C5BAB"/>
    <w:rsid w:val="006F58BD"/>
    <w:rsid w:val="00731B9E"/>
    <w:rsid w:val="00776691"/>
    <w:rsid w:val="0078577A"/>
    <w:rsid w:val="00787CA1"/>
    <w:rsid w:val="007A0B01"/>
    <w:rsid w:val="007E67E0"/>
    <w:rsid w:val="0083335C"/>
    <w:rsid w:val="00835F4A"/>
    <w:rsid w:val="00851198"/>
    <w:rsid w:val="00856A3C"/>
    <w:rsid w:val="008F1D0E"/>
    <w:rsid w:val="008F2E02"/>
    <w:rsid w:val="009359E4"/>
    <w:rsid w:val="009408F6"/>
    <w:rsid w:val="00944CA5"/>
    <w:rsid w:val="009756BC"/>
    <w:rsid w:val="009B6805"/>
    <w:rsid w:val="009D7F2A"/>
    <w:rsid w:val="009E1C1F"/>
    <w:rsid w:val="009F5268"/>
    <w:rsid w:val="00A219C7"/>
    <w:rsid w:val="00A319B9"/>
    <w:rsid w:val="00A711A3"/>
    <w:rsid w:val="00A938C9"/>
    <w:rsid w:val="00AA7E66"/>
    <w:rsid w:val="00AC5ACC"/>
    <w:rsid w:val="00AE1667"/>
    <w:rsid w:val="00AF1EBD"/>
    <w:rsid w:val="00B61BE3"/>
    <w:rsid w:val="00BB79A7"/>
    <w:rsid w:val="00BC43A7"/>
    <w:rsid w:val="00C5264A"/>
    <w:rsid w:val="00C5522F"/>
    <w:rsid w:val="00C9088F"/>
    <w:rsid w:val="00C913AD"/>
    <w:rsid w:val="00CD4B68"/>
    <w:rsid w:val="00D0589D"/>
    <w:rsid w:val="00D131AF"/>
    <w:rsid w:val="00D62402"/>
    <w:rsid w:val="00D7046A"/>
    <w:rsid w:val="00DA0E9E"/>
    <w:rsid w:val="00DA5D60"/>
    <w:rsid w:val="00DB1023"/>
    <w:rsid w:val="00DE76CB"/>
    <w:rsid w:val="00E318EF"/>
    <w:rsid w:val="00E32935"/>
    <w:rsid w:val="00E42EFA"/>
    <w:rsid w:val="00E93828"/>
    <w:rsid w:val="00EB410E"/>
    <w:rsid w:val="00EC7AE4"/>
    <w:rsid w:val="00ED13A8"/>
    <w:rsid w:val="00EE23B8"/>
    <w:rsid w:val="00F346EA"/>
    <w:rsid w:val="00F66FC4"/>
    <w:rsid w:val="00FB1ADB"/>
    <w:rsid w:val="00FB7FDA"/>
    <w:rsid w:val="00FD2CD5"/>
    <w:rsid w:val="00FE46DA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BA41B"/>
  <w15:docId w15:val="{28FB6AC3-15EC-4BAF-95F4-3A99BF65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2184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222"/>
    </w:pPr>
    <w:rPr>
      <w:sz w:val="24"/>
      <w:szCs w:val="24"/>
    </w:rPr>
  </w:style>
  <w:style w:type="paragraph" w:styleId="Pavadinimas">
    <w:name w:val="Title"/>
    <w:basedOn w:val="prastasis"/>
    <w:uiPriority w:val="10"/>
    <w:qFormat/>
    <w:pPr>
      <w:spacing w:before="89"/>
      <w:ind w:left="2184" w:right="2186"/>
      <w:jc w:val="center"/>
    </w:pPr>
    <w:rPr>
      <w:b/>
      <w:bCs/>
      <w:sz w:val="28"/>
      <w:szCs w:val="28"/>
    </w:rPr>
  </w:style>
  <w:style w:type="paragraph" w:styleId="Sraopastraipa">
    <w:name w:val="List Paragraph"/>
    <w:basedOn w:val="prastasis"/>
    <w:uiPriority w:val="34"/>
    <w:qFormat/>
    <w:pPr>
      <w:ind w:left="222" w:firstLine="719"/>
      <w:jc w:val="both"/>
    </w:pPr>
  </w:style>
  <w:style w:type="paragraph" w:customStyle="1" w:styleId="TableParagraph">
    <w:name w:val="Table Paragraph"/>
    <w:basedOn w:val="prastasis"/>
    <w:uiPriority w:val="1"/>
    <w:qFormat/>
    <w:pPr>
      <w:ind w:left="40"/>
    </w:pPr>
  </w:style>
  <w:style w:type="character" w:styleId="Hipersaitas">
    <w:name w:val="Hyperlink"/>
    <w:uiPriority w:val="99"/>
    <w:rsid w:val="002C6AFE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C6AFE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A319B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319B9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A319B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319B9"/>
    <w:rPr>
      <w:rFonts w:ascii="Times New Roman" w:eastAsia="Times New Roman" w:hAnsi="Times New Roman" w:cs="Times New Roman"/>
      <w:lang w:val="lt-LT"/>
    </w:rPr>
  </w:style>
  <w:style w:type="paragraph" w:customStyle="1" w:styleId="Default">
    <w:name w:val="Default"/>
    <w:rsid w:val="00A711A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table" w:styleId="Lentelstinklelis">
    <w:name w:val="Table Grid"/>
    <w:basedOn w:val="prastojilentel"/>
    <w:rsid w:val="000C24F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taisymai">
    <w:name w:val="Revision"/>
    <w:hidden/>
    <w:uiPriority w:val="99"/>
    <w:semiHidden/>
    <w:rsid w:val="005768A1"/>
    <w:pPr>
      <w:widowControl/>
      <w:autoSpaceDE/>
      <w:autoSpaceDN/>
    </w:pPr>
    <w:rPr>
      <w:rFonts w:ascii="Times New Roman" w:eastAsia="Times New Roman" w:hAnsi="Times New Roman" w:cs="Times New Roman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68A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768A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768A1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68A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68A1"/>
    <w:rPr>
      <w:rFonts w:ascii="Times New Roman" w:eastAsia="Times New Roman" w:hAnsi="Times New Roman" w:cs="Times New Roman"/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80bf15d9f34a413f9f6c205621ab467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b5a70c-f316-487d-b986-506c196c070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22812BE3335CE468F93C3EAC2A523D6" ma:contentTypeVersion="15" ma:contentTypeDescription="Kurkite naują dokumentą." ma:contentTypeScope="" ma:versionID="d0eb3d5276bef5e5262e3cc036c4ebc9">
  <xsd:schema xmlns:xsd="http://www.w3.org/2001/XMLSchema" xmlns:xs="http://www.w3.org/2001/XMLSchema" xmlns:p="http://schemas.microsoft.com/office/2006/metadata/properties" xmlns:ns3="c5b5a70c-f316-487d-b986-506c196c0707" xmlns:ns4="37a720a0-0083-4fd0-9a2d-461f259c554f" targetNamespace="http://schemas.microsoft.com/office/2006/metadata/properties" ma:root="true" ma:fieldsID="cc0d8b196991b3add4a939e6d0bd4fdd" ns3:_="" ns4:_="">
    <xsd:import namespace="c5b5a70c-f316-487d-b986-506c196c0707"/>
    <xsd:import namespace="37a720a0-0083-4fd0-9a2d-461f259c5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5a70c-f316-487d-b986-506c196c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720a0-0083-4fd0-9a2d-461f259c5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26DA6-ED97-49BB-8569-010933B6B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63994-E58F-4CEE-9A67-8FBBC2F11B19}">
  <ds:schemaRefs>
    <ds:schemaRef ds:uri="http://schemas.microsoft.com/office/2006/documentManagement/types"/>
    <ds:schemaRef ds:uri="c5b5a70c-f316-487d-b986-506c196c0707"/>
    <ds:schemaRef ds:uri="http://schemas.microsoft.com/office/infopath/2007/PartnerControls"/>
    <ds:schemaRef ds:uri="http://purl.org/dc/elements/1.1/"/>
    <ds:schemaRef ds:uri="37a720a0-0083-4fd0-9a2d-461f259c554f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162EC9-DBC5-4C8A-8E7B-400EF43703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3A4238-051A-4D77-96D6-318D163FD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5a70c-f316-487d-b986-506c196c0707"/>
    <ds:schemaRef ds:uri="37a720a0-0083-4fd0-9a2d-461f259c5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80bf15d9f34a413f9f6c205621ab4672</Template>
  <TotalTime>1</TotalTime>
  <Pages>1</Pages>
  <Words>2933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2023-06-07</Manager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SOCIALINIŲ BŪSTŲ PIRKIMO SĄLYGŲ IR VERTINIMO KRITERIJŲ APRAŠO PATVIRTINIMO</dc:title>
  <dc:subject>1-30</dc:subject>
  <dc:creator>VILNIAUS MIESTO SAVIVALDYBĖS TARYBA</dc:creator>
  <cp:lastModifiedBy>Agata Isajeva</cp:lastModifiedBy>
  <cp:revision>2</cp:revision>
  <dcterms:created xsi:type="dcterms:W3CDTF">2023-06-19T11:49:00Z</dcterms:created>
  <dcterms:modified xsi:type="dcterms:W3CDTF">2023-06-19T11:49:00Z</dcterms:modified>
  <cp:category>PRIEDAS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2023-05-18T00:00:00Z</vt:filetime>
  </property>
  <property fmtid="{D5CDD505-2E9C-101B-9397-08002B2CF9AE}" pid="4" name="ContentTypeId">
    <vt:lpwstr>0x010100D22812BE3335CE468F93C3EAC2A523D6</vt:lpwstr>
  </property>
</Properties>
</file>